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1073A9" w:rsidRPr="004E1B33" w14:paraId="3E893105" w14:textId="77777777" w:rsidTr="00A975F0">
        <w:tc>
          <w:tcPr>
            <w:tcW w:w="4361" w:type="dxa"/>
          </w:tcPr>
          <w:p w14:paraId="07FD68C5" w14:textId="77777777" w:rsidR="001073A9" w:rsidRPr="004E1B33" w:rsidRDefault="001073A9" w:rsidP="00685EC6">
            <w:pPr>
              <w:pStyle w:val="Sidhuvud"/>
              <w:rPr>
                <w:b/>
                <w:caps/>
              </w:rPr>
            </w:pPr>
          </w:p>
        </w:tc>
      </w:tr>
      <w:tr w:rsidR="001073A9" w:rsidRPr="004E1B33" w14:paraId="66F363C6" w14:textId="77777777" w:rsidTr="00A975F0">
        <w:trPr>
          <w:trHeight w:val="874"/>
        </w:trPr>
        <w:tc>
          <w:tcPr>
            <w:tcW w:w="4361" w:type="dxa"/>
          </w:tcPr>
          <w:p w14:paraId="646D3DFE" w14:textId="77777777" w:rsidR="001073A9" w:rsidRPr="004E1B33" w:rsidRDefault="001073A9" w:rsidP="00A96854">
            <w:pPr>
              <w:pStyle w:val="BasicParagraph"/>
              <w:spacing w:line="240" w:lineRule="auto"/>
              <w:rPr>
                <w:rFonts w:ascii="Calibri" w:hAnsi="Calibri" w:cs="Calibri-Bold"/>
                <w:b/>
                <w:bCs/>
                <w:caps/>
                <w:sz w:val="18"/>
                <w:szCs w:val="18"/>
              </w:rPr>
            </w:pPr>
          </w:p>
        </w:tc>
      </w:tr>
    </w:tbl>
    <w:p w14:paraId="1D3EF0EE" w14:textId="77777777" w:rsidR="00A22A1F" w:rsidRDefault="00A22A1F" w:rsidP="00A22A1F">
      <w:pPr>
        <w:rPr>
          <w:rFonts w:ascii="Arial" w:hAnsi="Arial" w:cs="Arial"/>
          <w:b/>
        </w:rPr>
      </w:pPr>
      <w:r w:rsidRPr="009807F4">
        <w:rPr>
          <w:rFonts w:ascii="Arial" w:hAnsi="Arial" w:cs="Arial"/>
          <w:b/>
        </w:rPr>
        <w:t xml:space="preserve">Till handledare för studenter som läser </w:t>
      </w:r>
      <w:r>
        <w:rPr>
          <w:rFonts w:ascii="Arial" w:hAnsi="Arial" w:cs="Arial"/>
          <w:b/>
        </w:rPr>
        <w:t xml:space="preserve">sin första termin </w:t>
      </w:r>
    </w:p>
    <w:p w14:paraId="614FCB00" w14:textId="77777777" w:rsidR="00A22A1F" w:rsidRDefault="00A22A1F" w:rsidP="00A22A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på Förskollärarprogrammet</w:t>
      </w:r>
    </w:p>
    <w:p w14:paraId="4E4123BD" w14:textId="77777777" w:rsidR="00A22A1F" w:rsidRDefault="00A22A1F" w:rsidP="00A22A1F">
      <w:pPr>
        <w:pStyle w:val="Normalindrag"/>
      </w:pPr>
    </w:p>
    <w:p w14:paraId="0EFED647" w14:textId="77777777" w:rsidR="00A22A1F" w:rsidRPr="00A22A1F" w:rsidRDefault="00A22A1F" w:rsidP="00A22A1F">
      <w:pPr>
        <w:pStyle w:val="Normalindrag"/>
      </w:pPr>
    </w:p>
    <w:p w14:paraId="1F6D9307" w14:textId="77777777" w:rsidR="00A22A1F" w:rsidRPr="009807F4" w:rsidRDefault="00A22A1F" w:rsidP="00A22A1F">
      <w:pPr>
        <w:rPr>
          <w:rFonts w:ascii="Arial" w:hAnsi="Arial" w:cs="Arial"/>
          <w:i/>
          <w:sz w:val="22"/>
          <w:szCs w:val="22"/>
        </w:rPr>
      </w:pPr>
      <w:r w:rsidRPr="009807F4">
        <w:rPr>
          <w:rFonts w:ascii="Arial" w:hAnsi="Arial" w:cs="Arial"/>
          <w:i/>
          <w:sz w:val="22"/>
          <w:szCs w:val="22"/>
        </w:rPr>
        <w:t>Tack för att du tar emot en student!</w:t>
      </w:r>
    </w:p>
    <w:p w14:paraId="0FCD73F6" w14:textId="374A7090" w:rsidR="00B37A3D" w:rsidRDefault="00A22A1F" w:rsidP="003F2608">
      <w:pPr>
        <w:jc w:val="both"/>
      </w:pPr>
      <w:r w:rsidRPr="009807F4">
        <w:rPr>
          <w:rFonts w:ascii="Arial" w:hAnsi="Arial" w:cs="Arial"/>
          <w:sz w:val="22"/>
          <w:szCs w:val="22"/>
        </w:rPr>
        <w:t>Den student som kommer att göra sin VFU</w:t>
      </w:r>
      <w:r>
        <w:rPr>
          <w:rFonts w:ascii="Arial" w:hAnsi="Arial" w:cs="Arial"/>
          <w:sz w:val="22"/>
          <w:szCs w:val="22"/>
        </w:rPr>
        <w:t xml:space="preserve"> hos dig under vecka </w:t>
      </w:r>
      <w:r w:rsidRPr="00C3398B">
        <w:rPr>
          <w:rFonts w:ascii="Arial" w:hAnsi="Arial" w:cs="Arial"/>
          <w:sz w:val="22"/>
          <w:szCs w:val="22"/>
        </w:rPr>
        <w:t>42</w:t>
      </w:r>
      <w:r w:rsidRPr="009807F4">
        <w:rPr>
          <w:rFonts w:ascii="Arial" w:hAnsi="Arial" w:cs="Arial"/>
          <w:sz w:val="22"/>
          <w:szCs w:val="22"/>
        </w:rPr>
        <w:t xml:space="preserve"> har nyss påbörjat sin utbildning till förskollärare. En del studenter har erfarenheter sedan tidigare, medan andra </w:t>
      </w:r>
      <w:r w:rsidR="005829B2">
        <w:rPr>
          <w:rFonts w:ascii="Arial" w:hAnsi="Arial" w:cs="Arial"/>
          <w:sz w:val="22"/>
          <w:szCs w:val="22"/>
        </w:rPr>
        <w:t>står helt nya inför förskolan som verksamhet</w:t>
      </w:r>
      <w:r w:rsidRPr="009807F4">
        <w:rPr>
          <w:rFonts w:ascii="Arial" w:hAnsi="Arial" w:cs="Arial"/>
          <w:sz w:val="22"/>
          <w:szCs w:val="22"/>
        </w:rPr>
        <w:t>. Vi är övertygade om att studenterna har ett stort behov av dig som samtalspartner, stöd och kanske till och med som förebi</w:t>
      </w:r>
      <w:r w:rsidR="00801716">
        <w:rPr>
          <w:rFonts w:ascii="Arial" w:hAnsi="Arial" w:cs="Arial"/>
          <w:sz w:val="22"/>
          <w:szCs w:val="22"/>
        </w:rPr>
        <w:t>ld. Studenterna gör bara sin VFU</w:t>
      </w:r>
      <w:r w:rsidRPr="009807F4">
        <w:rPr>
          <w:rFonts w:ascii="Arial" w:hAnsi="Arial" w:cs="Arial"/>
          <w:sz w:val="22"/>
          <w:szCs w:val="22"/>
        </w:rPr>
        <w:t xml:space="preserve"> under en vecka nu i höst, men kommer tillbaka till din enhet </w:t>
      </w:r>
      <w:r>
        <w:rPr>
          <w:rFonts w:ascii="Arial" w:hAnsi="Arial" w:cs="Arial"/>
          <w:sz w:val="22"/>
          <w:szCs w:val="22"/>
        </w:rPr>
        <w:t>fler</w:t>
      </w:r>
      <w:r w:rsidRPr="009807F4">
        <w:rPr>
          <w:rFonts w:ascii="Arial" w:hAnsi="Arial" w:cs="Arial"/>
          <w:sz w:val="22"/>
          <w:szCs w:val="22"/>
        </w:rPr>
        <w:t xml:space="preserve"> veckor i vår.</w:t>
      </w:r>
      <w:r w:rsidR="003F2608">
        <w:rPr>
          <w:rFonts w:ascii="Arial" w:hAnsi="Arial" w:cs="Arial"/>
          <w:sz w:val="22"/>
          <w:szCs w:val="22"/>
        </w:rPr>
        <w:t xml:space="preserve"> </w:t>
      </w:r>
    </w:p>
    <w:p w14:paraId="3E3A234F" w14:textId="3ABBD559" w:rsidR="00B37A3D" w:rsidRDefault="00B37A3D" w:rsidP="003F2608">
      <w:pPr>
        <w:jc w:val="both"/>
        <w:rPr>
          <w:rFonts w:ascii="Arial" w:hAnsi="Arial" w:cs="Arial"/>
          <w:sz w:val="22"/>
          <w:szCs w:val="22"/>
        </w:rPr>
      </w:pPr>
      <w:r w:rsidRPr="009807F4">
        <w:rPr>
          <w:rFonts w:ascii="Arial" w:hAnsi="Arial" w:cs="Arial"/>
          <w:sz w:val="22"/>
          <w:szCs w:val="22"/>
        </w:rPr>
        <w:t>Under hela utbildningen</w:t>
      </w:r>
      <w:r>
        <w:rPr>
          <w:rFonts w:ascii="Arial" w:hAnsi="Arial" w:cs="Arial"/>
          <w:sz w:val="22"/>
          <w:szCs w:val="22"/>
        </w:rPr>
        <w:t xml:space="preserve"> f.r.om VFU 2</w:t>
      </w:r>
      <w:r w:rsidR="003F2608">
        <w:rPr>
          <w:rFonts w:ascii="Arial" w:hAnsi="Arial" w:cs="Arial"/>
          <w:sz w:val="22"/>
          <w:szCs w:val="22"/>
        </w:rPr>
        <w:t>,</w:t>
      </w:r>
      <w:r w:rsidRPr="009807F4">
        <w:rPr>
          <w:rFonts w:ascii="Arial" w:hAnsi="Arial" w:cs="Arial"/>
          <w:sz w:val="22"/>
          <w:szCs w:val="22"/>
        </w:rPr>
        <w:t xml:space="preserve"> kommer studenten att arbeta med en </w:t>
      </w:r>
      <w:r w:rsidRPr="009807F4">
        <w:rPr>
          <w:rFonts w:ascii="Arial" w:hAnsi="Arial" w:cs="Arial"/>
          <w:b/>
          <w:sz w:val="22"/>
          <w:szCs w:val="22"/>
        </w:rPr>
        <w:t>Utvecklingsguide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som ett stöd för sin VFU utbildning</w:t>
      </w:r>
      <w:r w:rsidRPr="009807F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Introduktionen till Utvecklingsguiden kommer att ske inför VFU termin 2. </w:t>
      </w:r>
    </w:p>
    <w:p w14:paraId="57E66EEB" w14:textId="77777777" w:rsidR="00B37A3D" w:rsidRPr="00B37A3D" w:rsidRDefault="00B37A3D" w:rsidP="003F2608">
      <w:pPr>
        <w:pStyle w:val="Normalindrag"/>
        <w:jc w:val="both"/>
      </w:pPr>
    </w:p>
    <w:p w14:paraId="2AF92473" w14:textId="311B3B2E" w:rsidR="00A22A1F" w:rsidRPr="00B37A3D" w:rsidRDefault="00B37A3D" w:rsidP="00A22A1F">
      <w:pPr>
        <w:rPr>
          <w:rFonts w:ascii="Arial" w:hAnsi="Arial" w:cs="Arial"/>
          <w:b/>
          <w:sz w:val="22"/>
          <w:szCs w:val="22"/>
        </w:rPr>
      </w:pPr>
      <w:r w:rsidRPr="00B37A3D">
        <w:rPr>
          <w:rFonts w:ascii="Arial" w:hAnsi="Arial" w:cs="Arial"/>
          <w:b/>
          <w:sz w:val="22"/>
          <w:szCs w:val="22"/>
        </w:rPr>
        <w:t>Att tänka på under VFU veckan</w:t>
      </w:r>
    </w:p>
    <w:p w14:paraId="05F49F26" w14:textId="127694ED" w:rsidR="00A22A1F" w:rsidRPr="008808DE" w:rsidRDefault="00A22A1F" w:rsidP="00A22A1F">
      <w:pPr>
        <w:rPr>
          <w:rFonts w:ascii="Arial" w:hAnsi="Arial" w:cs="Arial"/>
          <w:sz w:val="22"/>
          <w:szCs w:val="22"/>
        </w:rPr>
      </w:pPr>
      <w:r w:rsidRPr="008808DE">
        <w:rPr>
          <w:rFonts w:ascii="Arial" w:hAnsi="Arial" w:cs="Arial"/>
          <w:sz w:val="22"/>
          <w:szCs w:val="22"/>
        </w:rPr>
        <w:t>I början av veckan gör student oc</w:t>
      </w:r>
      <w:r w:rsidR="005829B2">
        <w:rPr>
          <w:rFonts w:ascii="Arial" w:hAnsi="Arial" w:cs="Arial"/>
          <w:sz w:val="22"/>
          <w:szCs w:val="22"/>
        </w:rPr>
        <w:t>h handledare en överenskommelse</w:t>
      </w:r>
      <w:r w:rsidR="000C3B6A">
        <w:rPr>
          <w:rFonts w:ascii="Arial" w:hAnsi="Arial" w:cs="Arial"/>
          <w:sz w:val="22"/>
          <w:szCs w:val="22"/>
        </w:rPr>
        <w:t xml:space="preserve">. Se mer info i handledarguiden (bifogad i mailet). </w:t>
      </w:r>
      <w:bookmarkStart w:id="0" w:name="_GoBack"/>
      <w:bookmarkEnd w:id="0"/>
    </w:p>
    <w:p w14:paraId="0D4E75FC" w14:textId="77777777" w:rsidR="005829B2" w:rsidRPr="005829B2" w:rsidRDefault="005829B2" w:rsidP="005829B2">
      <w:pPr>
        <w:pStyle w:val="Normalindrag"/>
      </w:pPr>
    </w:p>
    <w:p w14:paraId="5A5AAC0B" w14:textId="154272D1" w:rsidR="00A22A1F" w:rsidRDefault="00B37A3D" w:rsidP="003F26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är också viktigt att i början av VFU veckan tillsammans gå igenom </w:t>
      </w:r>
      <w:r w:rsidR="009505AF">
        <w:rPr>
          <w:rFonts w:ascii="Arial" w:hAnsi="Arial" w:cs="Arial"/>
          <w:sz w:val="22"/>
          <w:szCs w:val="22"/>
        </w:rPr>
        <w:t>omdömesformuläret (se bifogad bilaga i mailet)</w:t>
      </w:r>
      <w:r>
        <w:rPr>
          <w:rFonts w:ascii="Arial" w:hAnsi="Arial" w:cs="Arial"/>
          <w:sz w:val="22"/>
          <w:szCs w:val="22"/>
        </w:rPr>
        <w:t xml:space="preserve"> och de mål som studenten ska uppnå för sin kurs.</w:t>
      </w:r>
      <w:r w:rsidR="009505AF">
        <w:rPr>
          <w:rFonts w:ascii="Arial" w:hAnsi="Arial" w:cs="Arial"/>
          <w:sz w:val="22"/>
          <w:szCs w:val="22"/>
        </w:rPr>
        <w:t xml:space="preserve"> </w:t>
      </w:r>
      <w:r w:rsidR="4B4D1003" w:rsidRPr="4B4D1003">
        <w:rPr>
          <w:rFonts w:ascii="Arial" w:hAnsi="Arial" w:cs="Arial"/>
          <w:sz w:val="22"/>
          <w:szCs w:val="22"/>
        </w:rPr>
        <w:t xml:space="preserve">Som handledare kommer du att få bedöma kriterier som gäller såväl sociala lärarförmågor, som didaktiska lärarförmågor. När VFU-veckan är slut ska du tillsammans med studenten utvärdera veckan, tala om vad du skrivit i </w:t>
      </w:r>
      <w:r>
        <w:rPr>
          <w:rFonts w:ascii="Arial" w:hAnsi="Arial" w:cs="Arial"/>
          <w:sz w:val="22"/>
          <w:szCs w:val="22"/>
        </w:rPr>
        <w:t>o</w:t>
      </w:r>
      <w:r w:rsidR="006B40E4" w:rsidRPr="00B37A3D">
        <w:rPr>
          <w:rFonts w:ascii="Arial" w:hAnsi="Arial" w:cs="Arial"/>
          <w:sz w:val="22"/>
          <w:szCs w:val="22"/>
        </w:rPr>
        <w:t>mdömes</w:t>
      </w:r>
      <w:r w:rsidR="4B4D1003" w:rsidRPr="00B37A3D">
        <w:rPr>
          <w:rFonts w:ascii="Arial" w:hAnsi="Arial" w:cs="Arial"/>
          <w:sz w:val="22"/>
          <w:szCs w:val="22"/>
        </w:rPr>
        <w:t>formuläret,</w:t>
      </w:r>
      <w:r w:rsidR="4B4D1003" w:rsidRPr="4B4D1003">
        <w:rPr>
          <w:rFonts w:ascii="Arial" w:hAnsi="Arial" w:cs="Arial"/>
          <w:sz w:val="22"/>
          <w:szCs w:val="22"/>
        </w:rPr>
        <w:t xml:space="preserve"> samt skicka in formuläret till angiven adress.</w:t>
      </w:r>
    </w:p>
    <w:p w14:paraId="5C354333" w14:textId="77777777" w:rsidR="00961964" w:rsidRPr="00961964" w:rsidRDefault="00961964" w:rsidP="003F2608">
      <w:pPr>
        <w:pStyle w:val="Normalindrag"/>
        <w:jc w:val="both"/>
      </w:pPr>
    </w:p>
    <w:p w14:paraId="3AAFD694" w14:textId="0B0A9B51" w:rsidR="00A22A1F" w:rsidRDefault="00A22A1F" w:rsidP="003F2608">
      <w:pPr>
        <w:jc w:val="both"/>
        <w:rPr>
          <w:rFonts w:ascii="Arial" w:hAnsi="Arial" w:cs="Arial"/>
          <w:sz w:val="22"/>
          <w:szCs w:val="22"/>
        </w:rPr>
      </w:pPr>
      <w:r w:rsidRPr="00B25476">
        <w:rPr>
          <w:rFonts w:ascii="Arial" w:hAnsi="Arial" w:cs="Arial"/>
          <w:sz w:val="22"/>
          <w:szCs w:val="22"/>
        </w:rPr>
        <w:t xml:space="preserve">För att studenten ska få pröva på hur det är att leda en barngrupp, finns en uppgift inlagd under denna VFU-vecka, där </w:t>
      </w:r>
      <w:r>
        <w:rPr>
          <w:rFonts w:ascii="Arial" w:hAnsi="Arial" w:cs="Arial"/>
          <w:sz w:val="22"/>
          <w:szCs w:val="22"/>
        </w:rPr>
        <w:t>hen</w:t>
      </w:r>
      <w:r w:rsidRPr="00B25476">
        <w:rPr>
          <w:rFonts w:ascii="Arial" w:hAnsi="Arial" w:cs="Arial"/>
          <w:sz w:val="22"/>
          <w:szCs w:val="22"/>
        </w:rPr>
        <w:t xml:space="preserve"> ska leda minst ett pedagogiskt moment. Ett pedagogiskt moment kan vara exempelvis att leda en del av en samling, leda en lek eller en lässamling.</w:t>
      </w:r>
      <w:r w:rsidRPr="005072A4">
        <w:t xml:space="preserve"> </w:t>
      </w:r>
      <w:r>
        <w:rPr>
          <w:rFonts w:ascii="Arial" w:hAnsi="Arial" w:cs="Arial"/>
          <w:sz w:val="22"/>
          <w:szCs w:val="22"/>
        </w:rPr>
        <w:t xml:space="preserve">Din </w:t>
      </w:r>
      <w:r w:rsidRPr="00B25476">
        <w:rPr>
          <w:rFonts w:ascii="Arial" w:hAnsi="Arial" w:cs="Arial"/>
          <w:sz w:val="22"/>
          <w:szCs w:val="22"/>
        </w:rPr>
        <w:t>uppgift som handledare blir här att ge studenten stöd i planering, genomförande och utvärdering.</w:t>
      </w:r>
      <w:r w:rsidR="003F2608">
        <w:rPr>
          <w:rFonts w:ascii="Arial" w:hAnsi="Arial" w:cs="Arial"/>
          <w:sz w:val="22"/>
          <w:szCs w:val="22"/>
        </w:rPr>
        <w:t xml:space="preserve"> </w:t>
      </w:r>
    </w:p>
    <w:p w14:paraId="52F48E79" w14:textId="77777777" w:rsidR="003F2608" w:rsidRPr="003F2608" w:rsidRDefault="003F2608" w:rsidP="003F2608">
      <w:pPr>
        <w:pStyle w:val="Normalindrag"/>
      </w:pPr>
    </w:p>
    <w:p w14:paraId="7CD86DCB" w14:textId="77777777" w:rsidR="00A22A1F" w:rsidRPr="009807F4" w:rsidRDefault="00A22A1F" w:rsidP="003F2608">
      <w:pPr>
        <w:jc w:val="both"/>
        <w:rPr>
          <w:rFonts w:ascii="Arial" w:hAnsi="Arial" w:cs="Arial"/>
          <w:sz w:val="22"/>
          <w:szCs w:val="22"/>
        </w:rPr>
      </w:pPr>
      <w:r w:rsidRPr="00B25476">
        <w:rPr>
          <w:rFonts w:ascii="Arial" w:hAnsi="Arial" w:cs="Arial"/>
          <w:sz w:val="22"/>
          <w:szCs w:val="22"/>
        </w:rPr>
        <w:t>För att strukturera upp sina observationer och reflektioner under veckan uppmanar vi studenterna att skriva en loggbok.</w:t>
      </w:r>
      <w:r>
        <w:rPr>
          <w:rFonts w:ascii="Arial" w:hAnsi="Arial" w:cs="Arial"/>
          <w:sz w:val="22"/>
          <w:szCs w:val="22"/>
        </w:rPr>
        <w:t xml:space="preserve"> Loggboken är endast till för studentens eget lärande, och ska endast läsas av studenten själ</w:t>
      </w:r>
      <w:r w:rsidR="00764EDF">
        <w:rPr>
          <w:rFonts w:ascii="Arial" w:hAnsi="Arial" w:cs="Arial"/>
          <w:sz w:val="22"/>
          <w:szCs w:val="22"/>
        </w:rPr>
        <w:t>v. Däremot kommer du i omdömes</w:t>
      </w:r>
      <w:r>
        <w:rPr>
          <w:rFonts w:ascii="Arial" w:hAnsi="Arial" w:cs="Arial"/>
          <w:sz w:val="22"/>
          <w:szCs w:val="22"/>
        </w:rPr>
        <w:t>formuläret att få fylla i om studenten varit aktiv vad det gäller att orientera sig om den pedagogiska verksamheten.</w:t>
      </w:r>
    </w:p>
    <w:p w14:paraId="4869305B" w14:textId="77777777" w:rsidR="00A22A1F" w:rsidRPr="009807F4" w:rsidRDefault="00A22A1F" w:rsidP="00A22A1F">
      <w:pPr>
        <w:rPr>
          <w:rFonts w:ascii="Arial" w:hAnsi="Arial" w:cs="Arial"/>
          <w:sz w:val="22"/>
          <w:szCs w:val="22"/>
        </w:rPr>
      </w:pPr>
    </w:p>
    <w:p w14:paraId="4CFAFEBD" w14:textId="0C37D92F" w:rsidR="00A22A1F" w:rsidRDefault="006B40E4" w:rsidP="003F2608">
      <w:pPr>
        <w:jc w:val="both"/>
        <w:rPr>
          <w:rFonts w:ascii="Arial" w:hAnsi="Arial" w:cs="Arial"/>
          <w:sz w:val="22"/>
          <w:szCs w:val="22"/>
        </w:rPr>
      </w:pPr>
      <w:r w:rsidRPr="006B40E4">
        <w:rPr>
          <w:rFonts w:ascii="Arial" w:hAnsi="Arial" w:cs="Arial"/>
          <w:sz w:val="22"/>
          <w:szCs w:val="22"/>
        </w:rPr>
        <w:t>Om du är intresserad av att veta mer om vad studenterna läser just nu f</w:t>
      </w:r>
      <w:r w:rsidR="4B4D1003" w:rsidRPr="006B40E4">
        <w:rPr>
          <w:rFonts w:ascii="Arial" w:hAnsi="Arial" w:cs="Arial"/>
          <w:sz w:val="22"/>
          <w:szCs w:val="22"/>
        </w:rPr>
        <w:t>ölj länken nedan och gå in under Studiegång - Termin</w:t>
      </w:r>
      <w:r w:rsidR="4B4D1003" w:rsidRPr="006B40E4">
        <w:rPr>
          <w:rFonts w:ascii="Arial" w:hAnsi="Arial" w:cs="Arial"/>
          <w:b/>
          <w:bCs/>
          <w:sz w:val="22"/>
          <w:szCs w:val="22"/>
        </w:rPr>
        <w:t xml:space="preserve"> </w:t>
      </w:r>
      <w:r w:rsidR="4B4D1003" w:rsidRPr="006B40E4">
        <w:rPr>
          <w:rFonts w:ascii="Arial" w:hAnsi="Arial" w:cs="Arial"/>
          <w:sz w:val="22"/>
          <w:szCs w:val="22"/>
        </w:rPr>
        <w:t>1</w:t>
      </w:r>
      <w:r w:rsidR="4B4D1003" w:rsidRPr="006B40E4">
        <w:rPr>
          <w:rFonts w:ascii="Arial" w:hAnsi="Arial" w:cs="Arial"/>
          <w:b/>
          <w:bCs/>
          <w:sz w:val="22"/>
          <w:szCs w:val="22"/>
        </w:rPr>
        <w:t xml:space="preserve"> </w:t>
      </w:r>
      <w:r w:rsidR="4B4D1003" w:rsidRPr="006B40E4">
        <w:rPr>
          <w:rFonts w:ascii="Arial" w:hAnsi="Arial" w:cs="Arial"/>
          <w:sz w:val="22"/>
          <w:szCs w:val="22"/>
        </w:rPr>
        <w:t xml:space="preserve">så kommer du till de kurser som </w:t>
      </w:r>
      <w:r w:rsidR="4B4D1003" w:rsidRPr="006B40E4">
        <w:rPr>
          <w:rFonts w:ascii="Arial" w:hAnsi="Arial" w:cs="Arial"/>
          <w:sz w:val="22"/>
          <w:szCs w:val="22"/>
        </w:rPr>
        <w:lastRenderedPageBreak/>
        <w:t>studenterna läser nu i höst.</w:t>
      </w:r>
      <w:r w:rsidR="4B4D1003" w:rsidRPr="4B4D1003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801716" w:rsidRPr="005C3001">
          <w:rPr>
            <w:rStyle w:val="Hyperlnk"/>
            <w:rFonts w:ascii="Arial" w:hAnsi="Arial" w:cs="Arial"/>
            <w:sz w:val="22"/>
            <w:szCs w:val="22"/>
          </w:rPr>
          <w:t>https://liu.se/studieinfo/kurs/970g33/ht-2018#</w:t>
        </w:r>
      </w:hyperlink>
    </w:p>
    <w:p w14:paraId="3BC192F5" w14:textId="77777777" w:rsidR="00801716" w:rsidRPr="00801716" w:rsidRDefault="00801716" w:rsidP="00801716">
      <w:pPr>
        <w:pStyle w:val="Normalindrag"/>
      </w:pPr>
    </w:p>
    <w:p w14:paraId="1294C69D" w14:textId="77777777" w:rsidR="00A22A1F" w:rsidRPr="007A548A" w:rsidRDefault="00A22A1F" w:rsidP="003F26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 nu läser studenterna kursen: ”</w:t>
      </w:r>
      <w:r w:rsidRPr="007A548A">
        <w:rPr>
          <w:rFonts w:ascii="Arial" w:hAnsi="Arial" w:cs="Arial"/>
          <w:sz w:val="22"/>
          <w:szCs w:val="22"/>
        </w:rPr>
        <w:t>Utbildningsvetenskaplig kärna: Förskolans samhälleliga roll, allmändidaktik och det demokratiska uppdraget</w:t>
      </w:r>
      <w:r>
        <w:rPr>
          <w:rFonts w:ascii="Arial" w:hAnsi="Arial" w:cs="Arial"/>
          <w:sz w:val="22"/>
          <w:szCs w:val="22"/>
        </w:rPr>
        <w:t>”, samt ”</w:t>
      </w:r>
      <w:r w:rsidRPr="007A548A">
        <w:rPr>
          <w:rFonts w:ascii="Arial" w:hAnsi="Arial" w:cs="Arial"/>
          <w:sz w:val="22"/>
          <w:szCs w:val="22"/>
        </w:rPr>
        <w:t>Utbildningsvetenskaplig kärna</w:t>
      </w:r>
      <w:r>
        <w:rPr>
          <w:rFonts w:ascii="Arial" w:hAnsi="Arial" w:cs="Arial"/>
          <w:sz w:val="22"/>
          <w:szCs w:val="22"/>
        </w:rPr>
        <w:t xml:space="preserve"> – verksamhetsförlagd utbildning”</w:t>
      </w:r>
    </w:p>
    <w:p w14:paraId="5E4E656E" w14:textId="77777777" w:rsidR="00A22A1F" w:rsidRDefault="00A22A1F" w:rsidP="003F2608">
      <w:pPr>
        <w:jc w:val="both"/>
        <w:rPr>
          <w:rFonts w:ascii="Arial" w:hAnsi="Arial" w:cs="Arial"/>
          <w:sz w:val="22"/>
          <w:szCs w:val="22"/>
        </w:rPr>
      </w:pPr>
      <w:r w:rsidRPr="009807F4">
        <w:rPr>
          <w:rFonts w:ascii="Arial" w:hAnsi="Arial" w:cs="Arial"/>
          <w:sz w:val="22"/>
          <w:szCs w:val="22"/>
        </w:rPr>
        <w:t>Vi hoppas att det kommer att kännas roligt och utvecklande att handleda din student!</w:t>
      </w:r>
    </w:p>
    <w:p w14:paraId="30F5205C" w14:textId="77777777" w:rsidR="003F2608" w:rsidRDefault="003F2608" w:rsidP="003F2608">
      <w:pPr>
        <w:pStyle w:val="Normalindrag"/>
      </w:pPr>
    </w:p>
    <w:p w14:paraId="46E72A29" w14:textId="77777777" w:rsidR="003F2608" w:rsidRPr="003F2608" w:rsidRDefault="003F2608" w:rsidP="003F2608">
      <w:pPr>
        <w:pStyle w:val="Normalindrag"/>
      </w:pPr>
    </w:p>
    <w:p w14:paraId="477C3280" w14:textId="77777777" w:rsidR="00A22A1F" w:rsidRPr="009807F4" w:rsidRDefault="00A22A1F" w:rsidP="003F2608">
      <w:pPr>
        <w:jc w:val="both"/>
        <w:rPr>
          <w:rFonts w:ascii="Arial" w:hAnsi="Arial" w:cs="Arial"/>
          <w:sz w:val="22"/>
          <w:szCs w:val="22"/>
        </w:rPr>
      </w:pPr>
      <w:r w:rsidRPr="009807F4">
        <w:rPr>
          <w:rFonts w:ascii="Arial" w:hAnsi="Arial" w:cs="Arial"/>
          <w:sz w:val="22"/>
          <w:szCs w:val="22"/>
        </w:rPr>
        <w:t>Du får gärna höra av dig med frågor eller synpunkter till:</w:t>
      </w:r>
    </w:p>
    <w:p w14:paraId="533C350C" w14:textId="77777777" w:rsidR="00A22A1F" w:rsidRDefault="00A22A1F" w:rsidP="00A22A1F">
      <w:pPr>
        <w:rPr>
          <w:rFonts w:ascii="Arial" w:hAnsi="Arial" w:cs="Arial"/>
          <w:sz w:val="22"/>
          <w:szCs w:val="22"/>
        </w:rPr>
      </w:pPr>
    </w:p>
    <w:p w14:paraId="4E361E51" w14:textId="77777777" w:rsidR="003F2608" w:rsidRDefault="00A22A1F" w:rsidP="00A22A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Helene Elvstrand, kursansvarig</w:t>
      </w:r>
      <w:r w:rsidR="003F2608">
        <w:rPr>
          <w:rFonts w:ascii="Arial" w:hAnsi="Arial" w:cs="Arial"/>
          <w:sz w:val="22"/>
          <w:szCs w:val="22"/>
        </w:rPr>
        <w:t xml:space="preserve"> och examinator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8B0205">
          <w:rPr>
            <w:rStyle w:val="Hyperlnk"/>
            <w:rFonts w:ascii="Arial" w:hAnsi="Arial" w:cs="Arial"/>
            <w:sz w:val="22"/>
            <w:szCs w:val="22"/>
          </w:rPr>
          <w:t>helene.elvstrand@liu.se</w:t>
        </w:r>
      </w:hyperlink>
      <w:r w:rsidR="000F12E8">
        <w:rPr>
          <w:rFonts w:ascii="Arial" w:hAnsi="Arial" w:cs="Arial"/>
          <w:sz w:val="22"/>
          <w:szCs w:val="22"/>
        </w:rPr>
        <w:t xml:space="preserve"> </w:t>
      </w:r>
    </w:p>
    <w:p w14:paraId="5D887DC1" w14:textId="0D35EF7B" w:rsidR="00A22A1F" w:rsidRDefault="000F12E8" w:rsidP="00A22A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011-363355</w:t>
      </w:r>
    </w:p>
    <w:p w14:paraId="5F47D310" w14:textId="77777777" w:rsidR="003F2608" w:rsidRPr="003F2608" w:rsidRDefault="003F2608" w:rsidP="003F2608">
      <w:pPr>
        <w:pStyle w:val="Normalindrag"/>
      </w:pPr>
    </w:p>
    <w:p w14:paraId="6DE9421B" w14:textId="6931044B" w:rsidR="003F2608" w:rsidRPr="003F2608" w:rsidRDefault="003F2608" w:rsidP="003F2608">
      <w:pPr>
        <w:pStyle w:val="Normalindrag"/>
        <w:ind w:firstLine="0"/>
        <w:rPr>
          <w:sz w:val="24"/>
          <w:szCs w:val="24"/>
        </w:rPr>
      </w:pPr>
      <w:r w:rsidRPr="003F2608">
        <w:rPr>
          <w:sz w:val="24"/>
          <w:szCs w:val="24"/>
        </w:rPr>
        <w:t>Kursmentorerna</w:t>
      </w:r>
    </w:p>
    <w:p w14:paraId="3DE939FF" w14:textId="77777777" w:rsidR="00A22A1F" w:rsidRDefault="00A22A1F" w:rsidP="4B4D1003">
      <w:pPr>
        <w:rPr>
          <w:rFonts w:ascii="Arial" w:hAnsi="Arial" w:cs="Arial"/>
          <w:sz w:val="22"/>
          <w:szCs w:val="22"/>
        </w:rPr>
      </w:pPr>
      <w:r w:rsidRPr="009807F4">
        <w:rPr>
          <w:rFonts w:ascii="Arial" w:hAnsi="Arial" w:cs="Arial"/>
          <w:sz w:val="22"/>
          <w:szCs w:val="22"/>
        </w:rPr>
        <w:t xml:space="preserve">Britt Westanmo, kursmentor </w:t>
      </w:r>
      <w:r>
        <w:rPr>
          <w:rFonts w:ascii="Arial" w:hAnsi="Arial" w:cs="Arial"/>
          <w:sz w:val="22"/>
          <w:szCs w:val="22"/>
        </w:rPr>
        <w:t xml:space="preserve">  </w:t>
      </w:r>
      <w:hyperlink r:id="rId10" w:history="1">
        <w:r w:rsidRPr="00733196">
          <w:rPr>
            <w:rStyle w:val="Hyperlnk"/>
            <w:rFonts w:ascii="Arial" w:hAnsi="Arial" w:cs="Arial"/>
            <w:sz w:val="22"/>
            <w:szCs w:val="22"/>
          </w:rPr>
          <w:t>britt.westanmo@liu.se</w:t>
        </w:r>
      </w:hyperlink>
    </w:p>
    <w:p w14:paraId="4182B205" w14:textId="68D84282" w:rsidR="00A22A1F" w:rsidRDefault="00A22A1F" w:rsidP="4B4D1003">
      <w:pPr>
        <w:rPr>
          <w:rStyle w:val="Hyperlnk"/>
          <w:rFonts w:ascii="Arial" w:hAnsi="Arial" w:cs="Arial"/>
          <w:sz w:val="22"/>
          <w:szCs w:val="22"/>
        </w:rPr>
      </w:pPr>
      <w:r w:rsidRPr="006B40E4">
        <w:rPr>
          <w:rFonts w:ascii="Arial" w:hAnsi="Arial" w:cs="Arial"/>
          <w:sz w:val="22"/>
          <w:szCs w:val="22"/>
        </w:rPr>
        <w:t xml:space="preserve">Pernilla Björknert Pehrsson, kursmentor  </w:t>
      </w:r>
      <w:hyperlink r:id="rId11" w:history="1">
        <w:r w:rsidRPr="006B40E4">
          <w:rPr>
            <w:rStyle w:val="Hyperlnk"/>
            <w:rFonts w:ascii="Arial" w:hAnsi="Arial" w:cs="Arial"/>
            <w:sz w:val="22"/>
            <w:szCs w:val="22"/>
          </w:rPr>
          <w:t>pernilla.bjorknert.pehrsson@liu.se</w:t>
        </w:r>
      </w:hyperlink>
    </w:p>
    <w:p w14:paraId="4A9B8321" w14:textId="54F6C524" w:rsidR="005829B2" w:rsidRDefault="005829B2" w:rsidP="005829B2">
      <w:pPr>
        <w:pStyle w:val="Normalindrag"/>
        <w:ind w:firstLine="0"/>
        <w:rPr>
          <w:rFonts w:ascii="Arial" w:hAnsi="Arial" w:cs="Arial"/>
          <w:sz w:val="22"/>
          <w:szCs w:val="22"/>
        </w:rPr>
      </w:pPr>
    </w:p>
    <w:p w14:paraId="750840CD" w14:textId="77777777" w:rsidR="005829B2" w:rsidRPr="005829B2" w:rsidRDefault="005829B2" w:rsidP="005829B2">
      <w:pPr>
        <w:pStyle w:val="Normalindrag"/>
        <w:ind w:firstLine="0"/>
        <w:rPr>
          <w:rFonts w:ascii="Arial" w:hAnsi="Arial" w:cs="Arial"/>
          <w:sz w:val="22"/>
          <w:szCs w:val="22"/>
        </w:rPr>
      </w:pPr>
    </w:p>
    <w:p w14:paraId="6E4F89CF" w14:textId="77777777" w:rsidR="00D447AA" w:rsidRPr="004E1B33" w:rsidRDefault="00D447AA" w:rsidP="00D447AA">
      <w:pPr>
        <w:pStyle w:val="Rubrik"/>
      </w:pPr>
    </w:p>
    <w:p w14:paraId="148365F4" w14:textId="77777777" w:rsidR="000662E3" w:rsidRDefault="000662E3" w:rsidP="004E1B33"/>
    <w:sectPr w:rsidR="000662E3" w:rsidSect="00D05C0F">
      <w:footerReference w:type="default" r:id="rId12"/>
      <w:headerReference w:type="first" r:id="rId13"/>
      <w:pgSz w:w="11900" w:h="16840"/>
      <w:pgMar w:top="2230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B8475" w14:textId="77777777" w:rsidR="00597E3B" w:rsidRDefault="00597E3B" w:rsidP="003544CD">
      <w:r>
        <w:separator/>
      </w:r>
    </w:p>
    <w:p w14:paraId="30B55C57" w14:textId="77777777" w:rsidR="00597E3B" w:rsidRDefault="00597E3B" w:rsidP="003544CD"/>
    <w:p w14:paraId="38A4355F" w14:textId="77777777" w:rsidR="00597E3B" w:rsidRDefault="00597E3B" w:rsidP="003544CD"/>
  </w:endnote>
  <w:endnote w:type="continuationSeparator" w:id="0">
    <w:p w14:paraId="35D4256F" w14:textId="77777777" w:rsidR="00597E3B" w:rsidRDefault="00597E3B" w:rsidP="003544CD">
      <w:r>
        <w:continuationSeparator/>
      </w:r>
    </w:p>
    <w:p w14:paraId="26ACD244" w14:textId="77777777" w:rsidR="00597E3B" w:rsidRDefault="00597E3B" w:rsidP="003544CD"/>
    <w:p w14:paraId="4F0B445B" w14:textId="77777777" w:rsidR="00597E3B" w:rsidRDefault="00597E3B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B1DD6" w14:textId="77777777" w:rsidR="00B53568" w:rsidRDefault="00B53568" w:rsidP="003544CD">
    <w:pPr>
      <w:pStyle w:val="Sidfot"/>
    </w:pPr>
  </w:p>
  <w:p w14:paraId="3FD09904" w14:textId="77777777" w:rsidR="00B53568" w:rsidRDefault="00B53568" w:rsidP="003544CD">
    <w:pPr>
      <w:pStyle w:val="Sidfot"/>
    </w:pPr>
  </w:p>
  <w:p w14:paraId="63392999" w14:textId="77777777" w:rsidR="00B53568" w:rsidRDefault="005B75F1" w:rsidP="003544CD">
    <w:pPr>
      <w:pStyle w:val="Sidfo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3CD722" wp14:editId="0EE765B4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76000"/>
          <wp:effectExtent l="0" t="0" r="2540" b="0"/>
          <wp:wrapTight wrapText="bothSides">
            <wp:wrapPolygon edited="0">
              <wp:start x="0" y="0"/>
              <wp:lineTo x="0" y="20719"/>
              <wp:lineTo x="21163" y="20719"/>
              <wp:lineTo x="21163" y="4287"/>
              <wp:lineTo x="4535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24" t="17026" r="12404" b="14909"/>
                  <a:stretch/>
                </pic:blipFill>
                <pic:spPr bwMode="auto">
                  <a:xfrm>
                    <a:off x="0" y="0"/>
                    <a:ext cx="817200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DA7F7" w14:textId="77777777" w:rsidR="00B53568" w:rsidRDefault="00B53568" w:rsidP="003544CD">
    <w:pPr>
      <w:pStyle w:val="Sidfot"/>
    </w:pPr>
  </w:p>
  <w:p w14:paraId="774D3EFC" w14:textId="77777777" w:rsidR="00B53568" w:rsidRPr="00CF70F5" w:rsidRDefault="00B53568" w:rsidP="003544CD">
    <w:pPr>
      <w:pStyle w:val="Sidfot"/>
    </w:pPr>
  </w:p>
  <w:p w14:paraId="5B8B6FD1" w14:textId="77777777" w:rsidR="00B53568" w:rsidRDefault="00B53568" w:rsidP="003544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A902F" w14:textId="77777777" w:rsidR="00597E3B" w:rsidRDefault="00597E3B" w:rsidP="003544CD">
      <w:r>
        <w:separator/>
      </w:r>
    </w:p>
    <w:p w14:paraId="560A5249" w14:textId="77777777" w:rsidR="00597E3B" w:rsidRDefault="00597E3B" w:rsidP="003544CD"/>
    <w:p w14:paraId="650393FB" w14:textId="77777777" w:rsidR="00597E3B" w:rsidRDefault="00597E3B" w:rsidP="003544CD"/>
  </w:footnote>
  <w:footnote w:type="continuationSeparator" w:id="0">
    <w:p w14:paraId="1F6FE3A8" w14:textId="77777777" w:rsidR="00597E3B" w:rsidRDefault="00597E3B" w:rsidP="003544CD">
      <w:r>
        <w:continuationSeparator/>
      </w:r>
    </w:p>
    <w:p w14:paraId="227D7063" w14:textId="77777777" w:rsidR="00597E3B" w:rsidRDefault="00597E3B" w:rsidP="003544CD"/>
    <w:p w14:paraId="414D3CF6" w14:textId="77777777" w:rsidR="00597E3B" w:rsidRDefault="00597E3B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8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19"/>
    </w:tblGrid>
    <w:tr w:rsidR="00F336BD" w14:paraId="7A2FBB80" w14:textId="77777777" w:rsidTr="001167D2">
      <w:tc>
        <w:tcPr>
          <w:tcW w:w="8819" w:type="dxa"/>
        </w:tcPr>
        <w:p w14:paraId="12905011" w14:textId="26D7B454" w:rsidR="00F336BD" w:rsidRDefault="00F336BD" w:rsidP="00801716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50624BB" wp14:editId="0A0CCF16">
                <wp:simplePos x="0" y="0"/>
                <wp:positionH relativeFrom="column">
                  <wp:posOffset>-914400</wp:posOffset>
                </wp:positionH>
                <wp:positionV relativeFrom="paragraph">
                  <wp:posOffset>-141347</wp:posOffset>
                </wp:positionV>
                <wp:extent cx="1908000" cy="500400"/>
                <wp:effectExtent l="0" t="0" r="0" b="0"/>
                <wp:wrapNone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35" t="17554" r="6201" b="15308"/>
                        <a:stretch/>
                      </pic:blipFill>
                      <pic:spPr bwMode="auto">
                        <a:xfrm>
                          <a:off x="0" y="0"/>
                          <a:ext cx="1908000" cy="500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01716">
            <w:rPr>
              <w:rFonts w:cs="Calibri"/>
              <w:szCs w:val="18"/>
            </w:rPr>
            <w:t>2018</w:t>
          </w:r>
          <w:r w:rsidR="003F2608">
            <w:rPr>
              <w:rFonts w:cs="Calibri"/>
              <w:szCs w:val="18"/>
            </w:rPr>
            <w:t>-10-06</w:t>
          </w:r>
        </w:p>
      </w:tc>
    </w:tr>
  </w:tbl>
  <w:p w14:paraId="78F6D7B1" w14:textId="77777777" w:rsidR="00F336BD" w:rsidRDefault="00F336BD" w:rsidP="00F336BD">
    <w:pPr>
      <w:pStyle w:val="Sidhuvud"/>
      <w:tabs>
        <w:tab w:val="left" w:pos="4850"/>
      </w:tabs>
    </w:pPr>
  </w:p>
  <w:p w14:paraId="3D81FF7E" w14:textId="77777777" w:rsidR="00B53568" w:rsidRPr="00F336BD" w:rsidRDefault="00B53568" w:rsidP="00F336B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71950"/>
    <w:multiLevelType w:val="hybridMultilevel"/>
    <w:tmpl w:val="74E8569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67"/>
    <w:rsid w:val="00010C0B"/>
    <w:rsid w:val="00033A83"/>
    <w:rsid w:val="000662E3"/>
    <w:rsid w:val="00090918"/>
    <w:rsid w:val="000C3B6A"/>
    <w:rsid w:val="000F12E8"/>
    <w:rsid w:val="001073A9"/>
    <w:rsid w:val="00114C55"/>
    <w:rsid w:val="001167D2"/>
    <w:rsid w:val="001459E5"/>
    <w:rsid w:val="001540D9"/>
    <w:rsid w:val="00166DBF"/>
    <w:rsid w:val="00202FE4"/>
    <w:rsid w:val="0022669B"/>
    <w:rsid w:val="0025715E"/>
    <w:rsid w:val="0026346A"/>
    <w:rsid w:val="00292335"/>
    <w:rsid w:val="003544CD"/>
    <w:rsid w:val="00357ECD"/>
    <w:rsid w:val="003F0C05"/>
    <w:rsid w:val="003F2608"/>
    <w:rsid w:val="00402F28"/>
    <w:rsid w:val="00475DBB"/>
    <w:rsid w:val="004B7D5D"/>
    <w:rsid w:val="004E1B33"/>
    <w:rsid w:val="00512764"/>
    <w:rsid w:val="00551586"/>
    <w:rsid w:val="00566C65"/>
    <w:rsid w:val="005829B2"/>
    <w:rsid w:val="00597E3B"/>
    <w:rsid w:val="005B75F1"/>
    <w:rsid w:val="005E296F"/>
    <w:rsid w:val="005E366D"/>
    <w:rsid w:val="005E4C37"/>
    <w:rsid w:val="005F1092"/>
    <w:rsid w:val="00641FE8"/>
    <w:rsid w:val="00651C82"/>
    <w:rsid w:val="00685EC6"/>
    <w:rsid w:val="00685FEC"/>
    <w:rsid w:val="006B40E4"/>
    <w:rsid w:val="006F3767"/>
    <w:rsid w:val="0073249C"/>
    <w:rsid w:val="00764EDF"/>
    <w:rsid w:val="007C6922"/>
    <w:rsid w:val="00801716"/>
    <w:rsid w:val="00803F47"/>
    <w:rsid w:val="00807211"/>
    <w:rsid w:val="00827875"/>
    <w:rsid w:val="009505AF"/>
    <w:rsid w:val="00961964"/>
    <w:rsid w:val="00974E9F"/>
    <w:rsid w:val="00A10A96"/>
    <w:rsid w:val="00A22A1F"/>
    <w:rsid w:val="00A87305"/>
    <w:rsid w:val="00A96854"/>
    <w:rsid w:val="00A975F0"/>
    <w:rsid w:val="00AA7C65"/>
    <w:rsid w:val="00AD3584"/>
    <w:rsid w:val="00AE0C6E"/>
    <w:rsid w:val="00B21772"/>
    <w:rsid w:val="00B37A0D"/>
    <w:rsid w:val="00B37A3D"/>
    <w:rsid w:val="00B53568"/>
    <w:rsid w:val="00BC7B1A"/>
    <w:rsid w:val="00BE1F29"/>
    <w:rsid w:val="00C35C34"/>
    <w:rsid w:val="00C51DE6"/>
    <w:rsid w:val="00C907E0"/>
    <w:rsid w:val="00CA5B9E"/>
    <w:rsid w:val="00CF70F5"/>
    <w:rsid w:val="00D05C0F"/>
    <w:rsid w:val="00D447AA"/>
    <w:rsid w:val="00DE19C1"/>
    <w:rsid w:val="00E112A2"/>
    <w:rsid w:val="00E56D69"/>
    <w:rsid w:val="00E601CB"/>
    <w:rsid w:val="00E96269"/>
    <w:rsid w:val="00EB2C4E"/>
    <w:rsid w:val="00EC2AD0"/>
    <w:rsid w:val="00F24094"/>
    <w:rsid w:val="00F336BD"/>
    <w:rsid w:val="00F53C37"/>
    <w:rsid w:val="00FC5E8B"/>
    <w:rsid w:val="4B4D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85014A"/>
  <w15:docId w15:val="{F08FD95F-522B-4629-A6E8-9068D452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indrag"/>
    <w:qFormat/>
    <w:rsid w:val="004E1B3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Rubrik1">
    <w:name w:val="heading 1"/>
    <w:next w:val="Normal"/>
    <w:link w:val="Rubrik1Char"/>
    <w:uiPriority w:val="9"/>
    <w:qFormat/>
    <w:rsid w:val="005E296F"/>
    <w:pPr>
      <w:keepNext/>
      <w:keepLines/>
      <w:widowControl w:val="0"/>
      <w:autoSpaceDE w:val="0"/>
      <w:autoSpaceDN w:val="0"/>
      <w:adjustRightInd w:val="0"/>
      <w:spacing w:after="300" w:line="288" w:lineRule="auto"/>
      <w:textAlignment w:val="center"/>
      <w:outlineLvl w:val="0"/>
    </w:pPr>
    <w:rPr>
      <w:rFonts w:ascii="Calibri" w:hAnsi="Calibri" w:cs="Calibri"/>
      <w:color w:val="000000"/>
      <w:sz w:val="36"/>
      <w:szCs w:val="36"/>
    </w:rPr>
  </w:style>
  <w:style w:type="paragraph" w:styleId="Rubrik2">
    <w:name w:val="heading 2"/>
    <w:basedOn w:val="BasicParagraph"/>
    <w:next w:val="Normal"/>
    <w:link w:val="Rubrik2Char"/>
    <w:uiPriority w:val="9"/>
    <w:unhideWhenUsed/>
    <w:qFormat/>
    <w:rsid w:val="005E296F"/>
    <w:pPr>
      <w:keepNext/>
      <w:keepLines/>
      <w:spacing w:before="300"/>
      <w:outlineLvl w:val="1"/>
    </w:pPr>
    <w:rPr>
      <w:rFonts w:ascii="Calibri-Bold" w:hAnsi="Calibri-Bold" w:cs="Calibri-Bold"/>
      <w:b/>
      <w:bCs/>
      <w:sz w:val="28"/>
      <w:szCs w:val="28"/>
    </w:rPr>
  </w:style>
  <w:style w:type="paragraph" w:styleId="Rubrik3">
    <w:name w:val="heading 3"/>
    <w:basedOn w:val="BasicParagraph"/>
    <w:next w:val="Normal"/>
    <w:link w:val="Rubrik3Char"/>
    <w:uiPriority w:val="9"/>
    <w:unhideWhenUsed/>
    <w:qFormat/>
    <w:rsid w:val="005E296F"/>
    <w:pPr>
      <w:keepNext/>
      <w:keepLines/>
      <w:outlineLvl w:val="2"/>
    </w:pPr>
    <w:rPr>
      <w:rFonts w:ascii="Calibri" w:hAnsi="Calibri" w:cs="Calibri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E2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5E29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B2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customStyle="1" w:styleId="dokumentinformation">
    <w:name w:val="dokumentinformation"/>
    <w:basedOn w:val="BasicParagraph"/>
    <w:uiPriority w:val="1"/>
    <w:rsid w:val="003544CD"/>
    <w:rPr>
      <w:rFonts w:ascii="Calibri" w:hAnsi="Calibri" w:cs="Calibri-Bold"/>
      <w:b/>
      <w:bCs/>
      <w:caps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5E296F"/>
    <w:rPr>
      <w:rFonts w:ascii="Calibri" w:hAnsi="Calibr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5E296F"/>
    <w:rPr>
      <w:rFonts w:ascii="Calibri-Bold" w:hAnsi="Calibri-Bold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5E296F"/>
    <w:rPr>
      <w:rFonts w:ascii="Calibri" w:hAnsi="Calibri" w:cs="Calibri"/>
      <w:color w:val="000000"/>
      <w:sz w:val="28"/>
      <w:szCs w:val="28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E601CB"/>
    <w:pPr>
      <w:jc w:val="right"/>
    </w:pPr>
    <w:rPr>
      <w:rFonts w:ascii="Calibri" w:hAnsi="Calibri"/>
      <w:b/>
    </w:rPr>
    <w:tblPr>
      <w:tblBorders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/>
        <w:sz w:val="24"/>
      </w:rPr>
    </w:tblStylePr>
  </w:style>
  <w:style w:type="paragraph" w:customStyle="1" w:styleId="Normalindrag">
    <w:name w:val="Normal indrag"/>
    <w:basedOn w:val="Normal"/>
    <w:qFormat/>
    <w:rsid w:val="0025715E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5E296F"/>
    <w:rPr>
      <w:rFonts w:asciiTheme="majorHAnsi" w:eastAsiaTheme="majorEastAsia" w:hAnsiTheme="majorHAnsi" w:cstheme="majorBidi"/>
      <w:b/>
      <w:iCs/>
      <w:color w:val="000000" w:themeColor="text1"/>
      <w:sz w:val="21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87305"/>
    <w:rPr>
      <w:rFonts w:asciiTheme="majorHAnsi" w:eastAsiaTheme="majorEastAsia" w:hAnsiTheme="majorHAnsi" w:cstheme="majorBidi"/>
      <w:i/>
      <w:color w:val="000000" w:themeColor="text1"/>
      <w:sz w:val="21"/>
      <w:szCs w:val="21"/>
    </w:rPr>
  </w:style>
  <w:style w:type="paragraph" w:styleId="Rubrik">
    <w:name w:val="Title"/>
    <w:basedOn w:val="Normal"/>
    <w:next w:val="Normal"/>
    <w:link w:val="RubrikChar"/>
    <w:uiPriority w:val="17"/>
    <w:rsid w:val="00D447AA"/>
    <w:pPr>
      <w:keepNext/>
      <w:keepLines/>
      <w:widowControl/>
      <w:spacing w:after="30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D447AA"/>
    <w:pPr>
      <w:spacing w:after="100"/>
      <w:ind w:left="1050"/>
    </w:pPr>
  </w:style>
  <w:style w:type="character" w:customStyle="1" w:styleId="RubrikChar">
    <w:name w:val="Rubrik Char"/>
    <w:basedOn w:val="Standardstycketeckensnitt"/>
    <w:link w:val="Rubrik"/>
    <w:uiPriority w:val="17"/>
    <w:rsid w:val="00D44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rdtextLiU">
    <w:name w:val="Brödtext_LiU"/>
    <w:basedOn w:val="Normal"/>
    <w:link w:val="BrdtextLiUChar"/>
    <w:uiPriority w:val="1"/>
    <w:qFormat/>
    <w:rsid w:val="00F24094"/>
    <w:pPr>
      <w:spacing w:after="200"/>
    </w:pPr>
  </w:style>
  <w:style w:type="paragraph" w:customStyle="1" w:styleId="BrdtextindragLiU">
    <w:name w:val="Brödtext_indrag_LiU"/>
    <w:basedOn w:val="Normalindrag"/>
    <w:link w:val="BrdtextindragLiUChar"/>
    <w:uiPriority w:val="1"/>
    <w:qFormat/>
    <w:rsid w:val="00A87305"/>
  </w:style>
  <w:style w:type="character" w:customStyle="1" w:styleId="BrdtextLiUChar">
    <w:name w:val="Brödtext_LiU Char"/>
    <w:basedOn w:val="Standardstycketeckensnitt"/>
    <w:link w:val="BrdtextLiU"/>
    <w:uiPriority w:val="1"/>
    <w:rsid w:val="00F24094"/>
    <w:rPr>
      <w:rFonts w:ascii="Georgia" w:hAnsi="Georgia" w:cs="Georgia"/>
      <w:color w:val="000000"/>
      <w:sz w:val="21"/>
      <w:szCs w:val="21"/>
    </w:rPr>
  </w:style>
  <w:style w:type="character" w:customStyle="1" w:styleId="BrdtextindragLiUChar">
    <w:name w:val="Brödtext_indrag_LiU Char"/>
    <w:basedOn w:val="BrdtextLiUChar"/>
    <w:link w:val="BrdtextindragLiU"/>
    <w:uiPriority w:val="1"/>
    <w:rsid w:val="00A87305"/>
    <w:rPr>
      <w:rFonts w:ascii="Georgia" w:hAnsi="Georgia" w:cs="Georgia"/>
      <w:color w:val="000000"/>
      <w:sz w:val="21"/>
      <w:szCs w:val="21"/>
      <w:lang w:val="en-US"/>
    </w:rPr>
  </w:style>
  <w:style w:type="character" w:styleId="Hyperlnk">
    <w:name w:val="Hyperlink"/>
    <w:rsid w:val="00A22A1F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64EDF"/>
    <w:rPr>
      <w:color w:val="800080" w:themeColor="followedHyperlink"/>
      <w:u w:val="single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rFonts w:ascii="Georgia" w:hAnsi="Georgia" w:cs="Georgia"/>
      <w:color w:val="000000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u.se/studieinfo/kurs/970g33/ht-2018#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nilla.bjorknert.pehrsson@liu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ritt.westanmo@liu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ene.elvstrand@liu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l72\AppData\Local\Microsoft\Windows\Temporary%20Internet%20Files\Content.IE5\AOI4YFS2\word_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E85DD484D604E8D2FEA1316521529" ma:contentTypeVersion="4" ma:contentTypeDescription="Skapa ett nytt dokument." ma:contentTypeScope="" ma:versionID="9cc85d40a1357996e1a081602f98e81c">
  <xsd:schema xmlns:xsd="http://www.w3.org/2001/XMLSchema" xmlns:xs="http://www.w3.org/2001/XMLSchema" xmlns:p="http://schemas.microsoft.com/office/2006/metadata/properties" xmlns:ns2="30be3405-cbe8-4b45-8078-578fd704870f" xmlns:ns3="c0b1ba5a-7afe-4bb6-ba97-6653dcfa2e2e" targetNamespace="http://schemas.microsoft.com/office/2006/metadata/properties" ma:root="true" ma:fieldsID="5bfb033710362974dd47868641f02a8a" ns2:_="" ns3:_="">
    <xsd:import namespace="30be3405-cbe8-4b45-8078-578fd704870f"/>
    <xsd:import namespace="c0b1ba5a-7afe-4bb6-ba97-6653dcfa2e2e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e3405-cbe8-4b45-8078-578fd704870f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1ba5a-7afe-4bb6-ba97-6653dcfa2e2e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30be3405-cbe8-4b45-8078-578fd704870f" xsi:nil="true"/>
    <_lisam_PublishedVersion xmlns="c0b1ba5a-7afe-4bb6-ba97-6653dcfa2e2e" xsi:nil="true"/>
  </documentManagement>
</p:properties>
</file>

<file path=customXml/itemProps1.xml><?xml version="1.0" encoding="utf-8"?>
<ds:datastoreItem xmlns:ds="http://schemas.openxmlformats.org/officeDocument/2006/customXml" ds:itemID="{DB5CD854-FB5A-4D72-A9B0-587C495634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7BA24-06FD-4DBF-A0CC-7B741509F1BE}"/>
</file>

<file path=customXml/itemProps3.xml><?xml version="1.0" encoding="utf-8"?>
<ds:datastoreItem xmlns:ds="http://schemas.openxmlformats.org/officeDocument/2006/customXml" ds:itemID="{D8C926E4-BBA9-4D25-9DCB-45219F9654A3}"/>
</file>

<file path=customXml/itemProps4.xml><?xml version="1.0" encoding="utf-8"?>
<ds:datastoreItem xmlns:ds="http://schemas.openxmlformats.org/officeDocument/2006/customXml" ds:itemID="{13CAD2EB-7DCE-446B-89DB-E29E1B8DE44B}"/>
</file>

<file path=docProps/app.xml><?xml version="1.0" encoding="utf-8"?>
<Properties xmlns="http://schemas.openxmlformats.org/officeDocument/2006/extended-properties" xmlns:vt="http://schemas.openxmlformats.org/officeDocument/2006/docPropsVTypes">
  <Template>word_brev</Template>
  <TotalTime>6</TotalTime>
  <Pages>2</Pages>
  <Words>501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Linkin AB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Elvstrand</dc:creator>
  <cp:lastModifiedBy>Helene Elvstrand</cp:lastModifiedBy>
  <cp:revision>4</cp:revision>
  <cp:lastPrinted>2015-12-10T08:06:00Z</cp:lastPrinted>
  <dcterms:created xsi:type="dcterms:W3CDTF">2018-10-07T16:35:00Z</dcterms:created>
  <dcterms:modified xsi:type="dcterms:W3CDTF">2018-10-07T16:40:00Z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0x010100337E85DD484D604E8D2FEA1316521529</vt:lpwstr>
  </property>
</Properties>
</file>